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E383" w14:textId="77777777" w:rsidR="00526DAC" w:rsidRDefault="00526DAC">
      <w:pPr>
        <w:jc w:val="right"/>
      </w:pPr>
      <w:r>
        <w:tab/>
      </w:r>
      <w:r>
        <w:tab/>
      </w:r>
      <w:r>
        <w:tab/>
      </w:r>
    </w:p>
    <w:p w14:paraId="1061216A" w14:textId="77777777" w:rsidR="00526DAC" w:rsidRDefault="00B53A83">
      <w:pPr>
        <w:jc w:val="center"/>
        <w:rPr>
          <w:b/>
          <w:noProof/>
          <w:lang w:val="en-US"/>
        </w:rPr>
      </w:pPr>
      <w:r>
        <w:rPr>
          <w:rFonts w:ascii="Arial" w:hAnsi="Arial" w:cs="Arial"/>
          <w:b/>
        </w:rPr>
        <w:t xml:space="preserve">MEDICAL SCIENCES </w:t>
      </w:r>
      <w:r w:rsidR="005356E1">
        <w:rPr>
          <w:rFonts w:ascii="Arial" w:hAnsi="Arial" w:cs="Arial"/>
          <w:b/>
        </w:rPr>
        <w:t>DIVISIONAL OFFICE</w:t>
      </w:r>
    </w:p>
    <w:p w14:paraId="794B86B1" w14:textId="77777777" w:rsidR="00526DAC" w:rsidRDefault="00526DAC">
      <w:pPr>
        <w:jc w:val="center"/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END OF PROBATION REVIEW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5356E1" w:rsidRPr="005356E1" w14:paraId="18525903" w14:textId="77777777" w:rsidTr="00DA34BF">
        <w:trPr>
          <w:trHeight w:val="866"/>
        </w:trPr>
        <w:tc>
          <w:tcPr>
            <w:tcW w:w="4508" w:type="dxa"/>
            <w:shd w:val="clear" w:color="auto" w:fill="DEEAF6" w:themeFill="accent1" w:themeFillTint="33"/>
          </w:tcPr>
          <w:p w14:paraId="617B346D" w14:textId="77777777" w:rsidR="005356E1" w:rsidRPr="005356E1" w:rsidRDefault="005356E1" w:rsidP="005356E1">
            <w:pPr>
              <w:pStyle w:val="Heading3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5356E1">
              <w:rPr>
                <w:rFonts w:ascii="Arial" w:hAnsi="Arial"/>
                <w:b/>
                <w:i w:val="0"/>
                <w:sz w:val="22"/>
                <w:szCs w:val="22"/>
              </w:rPr>
              <w:t xml:space="preserve">Employee Name: 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4E972AD0" w14:textId="77777777" w:rsidR="005356E1" w:rsidRPr="005356E1" w:rsidRDefault="005356E1" w:rsidP="005356E1">
            <w:pPr>
              <w:pStyle w:val="Heading3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5356E1">
              <w:rPr>
                <w:rFonts w:ascii="Arial" w:hAnsi="Arial"/>
                <w:b/>
                <w:i w:val="0"/>
                <w:sz w:val="22"/>
                <w:szCs w:val="22"/>
              </w:rPr>
              <w:t>Job Title:</w:t>
            </w:r>
          </w:p>
        </w:tc>
      </w:tr>
      <w:tr w:rsidR="005356E1" w:rsidRPr="005356E1" w14:paraId="4C83B843" w14:textId="77777777" w:rsidTr="00DA34BF">
        <w:trPr>
          <w:trHeight w:val="866"/>
        </w:trPr>
        <w:tc>
          <w:tcPr>
            <w:tcW w:w="4508" w:type="dxa"/>
            <w:shd w:val="clear" w:color="auto" w:fill="DEEAF6" w:themeFill="accent1" w:themeFillTint="33"/>
          </w:tcPr>
          <w:p w14:paraId="2A2D8DB3" w14:textId="77777777" w:rsidR="005356E1" w:rsidRPr="005356E1" w:rsidRDefault="005356E1" w:rsidP="005356E1">
            <w:pPr>
              <w:pStyle w:val="Heading3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5356E1">
              <w:rPr>
                <w:rFonts w:ascii="Arial" w:hAnsi="Arial"/>
                <w:b/>
                <w:i w:val="0"/>
                <w:sz w:val="22"/>
                <w:szCs w:val="22"/>
              </w:rPr>
              <w:t>Manager Name: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30A1DC0D" w14:textId="77777777" w:rsidR="005356E1" w:rsidRPr="005356E1" w:rsidRDefault="005356E1" w:rsidP="005356E1">
            <w:pPr>
              <w:pStyle w:val="Heading3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5356E1">
              <w:rPr>
                <w:rFonts w:ascii="Arial" w:hAnsi="Arial"/>
                <w:b/>
                <w:i w:val="0"/>
                <w:sz w:val="22"/>
                <w:szCs w:val="22"/>
              </w:rPr>
              <w:t>Job Title:</w:t>
            </w:r>
          </w:p>
        </w:tc>
      </w:tr>
      <w:tr w:rsidR="005356E1" w:rsidRPr="005356E1" w14:paraId="0E6F15AE" w14:textId="77777777" w:rsidTr="00DA34BF">
        <w:trPr>
          <w:trHeight w:val="866"/>
        </w:trPr>
        <w:tc>
          <w:tcPr>
            <w:tcW w:w="4508" w:type="dxa"/>
            <w:shd w:val="clear" w:color="auto" w:fill="DEEAF6" w:themeFill="accent1" w:themeFillTint="33"/>
          </w:tcPr>
          <w:p w14:paraId="7440BE80" w14:textId="77777777" w:rsidR="005356E1" w:rsidRPr="005356E1" w:rsidRDefault="005356E1" w:rsidP="005356E1">
            <w:pPr>
              <w:pStyle w:val="Heading3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5356E1">
              <w:rPr>
                <w:rFonts w:ascii="Arial" w:hAnsi="Arial"/>
                <w:b/>
                <w:i w:val="0"/>
                <w:sz w:val="22"/>
                <w:szCs w:val="22"/>
              </w:rPr>
              <w:t>Today’s Date: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72D91E5F" w14:textId="77777777" w:rsidR="005356E1" w:rsidRPr="005356E1" w:rsidRDefault="005356E1" w:rsidP="005356E1">
            <w:pPr>
              <w:pStyle w:val="Heading3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5356E1">
              <w:rPr>
                <w:rStyle w:val="Heading3Char"/>
                <w:rFonts w:ascii="Arial" w:hAnsi="Arial"/>
                <w:b/>
                <w:bCs/>
                <w:sz w:val="22"/>
                <w:szCs w:val="22"/>
              </w:rPr>
              <w:t>Start of Employment Date:</w:t>
            </w:r>
            <w:r w:rsidRPr="005356E1">
              <w:rPr>
                <w:rFonts w:ascii="Arial" w:hAnsi="Arial"/>
                <w:b/>
                <w:i w:val="0"/>
                <w:sz w:val="22"/>
                <w:szCs w:val="22"/>
              </w:rPr>
              <w:t xml:space="preserve"> </w:t>
            </w:r>
          </w:p>
        </w:tc>
      </w:tr>
      <w:tr w:rsidR="005356E1" w:rsidRPr="005356E1" w14:paraId="3D67D074" w14:textId="77777777" w:rsidTr="005356E1">
        <w:trPr>
          <w:trHeight w:val="866"/>
        </w:trPr>
        <w:tc>
          <w:tcPr>
            <w:tcW w:w="9016" w:type="dxa"/>
            <w:gridSpan w:val="2"/>
            <w:shd w:val="clear" w:color="auto" w:fill="DEEAF6" w:themeFill="accent1" w:themeFillTint="33"/>
          </w:tcPr>
          <w:p w14:paraId="569F6EBB" w14:textId="77777777" w:rsidR="005356E1" w:rsidRPr="005356E1" w:rsidRDefault="005356E1" w:rsidP="005356E1">
            <w:pPr>
              <w:pStyle w:val="Heading3"/>
              <w:rPr>
                <w:rStyle w:val="Heading3Char"/>
                <w:rFonts w:ascii="Arial" w:hAnsi="Arial"/>
                <w:b/>
                <w:bCs/>
                <w:sz w:val="22"/>
                <w:szCs w:val="22"/>
              </w:rPr>
            </w:pPr>
            <w:r w:rsidRPr="005356E1">
              <w:rPr>
                <w:rFonts w:ascii="Arial" w:hAnsi="Arial"/>
                <w:b/>
                <w:sz w:val="22"/>
                <w:szCs w:val="22"/>
              </w:rPr>
              <w:t xml:space="preserve">Review outcome: </w:t>
            </w:r>
            <w:r w:rsidRPr="005356E1">
              <w:rPr>
                <w:rFonts w:ascii="Arial" w:hAnsi="Arial"/>
                <w:sz w:val="22"/>
                <w:szCs w:val="22"/>
              </w:rPr>
              <w:t>(please tick relevant box)</w:t>
            </w:r>
          </w:p>
        </w:tc>
      </w:tr>
      <w:tr w:rsidR="005356E1" w:rsidRPr="005356E1" w14:paraId="2C0AE782" w14:textId="77777777" w:rsidTr="005356E1">
        <w:trPr>
          <w:trHeight w:val="866"/>
        </w:trPr>
        <w:tc>
          <w:tcPr>
            <w:tcW w:w="9016" w:type="dxa"/>
            <w:gridSpan w:val="2"/>
            <w:shd w:val="clear" w:color="auto" w:fill="auto"/>
          </w:tcPr>
          <w:p w14:paraId="52B4C7C8" w14:textId="77777777" w:rsidR="0014293D" w:rsidRDefault="0014293D" w:rsidP="005356E1">
            <w:pPr>
              <w:ind w:left="960" w:hanging="9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C613518" w14:textId="77777777" w:rsidR="005356E1" w:rsidRPr="005356E1" w:rsidRDefault="005356E1" w:rsidP="005356E1">
            <w:pPr>
              <w:ind w:left="960" w:hanging="9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356E1">
              <w:rPr>
                <w:rFonts w:ascii="Arial" w:hAnsi="Arial" w:cs="Arial"/>
                <w:sz w:val="22"/>
                <w:szCs w:val="22"/>
              </w:rPr>
              <w:t>1</w:t>
            </w:r>
            <w:r w:rsidRPr="005356E1">
              <w:rPr>
                <w:rFonts w:ascii="Arial" w:hAnsi="Arial" w:cs="Arial"/>
                <w:sz w:val="22"/>
                <w:szCs w:val="22"/>
              </w:rPr>
              <w:tab/>
            </w:r>
            <w:r w:rsidRPr="005356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6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4E02">
              <w:rPr>
                <w:rFonts w:ascii="Arial" w:hAnsi="Arial" w:cs="Arial"/>
                <w:sz w:val="22"/>
                <w:szCs w:val="22"/>
              </w:rPr>
            </w:r>
            <w:r w:rsidR="00864E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56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356E1">
              <w:rPr>
                <w:rFonts w:ascii="Arial" w:hAnsi="Arial" w:cs="Arial"/>
                <w:sz w:val="22"/>
                <w:szCs w:val="22"/>
              </w:rPr>
              <w:tab/>
            </w:r>
            <w:r w:rsidRPr="005356E1">
              <w:rPr>
                <w:rFonts w:ascii="Arial" w:hAnsi="Arial" w:cs="Arial"/>
                <w:bCs/>
                <w:sz w:val="22"/>
                <w:szCs w:val="22"/>
              </w:rPr>
              <w:t>Satisfactory progress has been made and the appointment should be confirmed at the end of the probationary period</w:t>
            </w:r>
          </w:p>
          <w:p w14:paraId="383EDA12" w14:textId="77777777" w:rsidR="0014293D" w:rsidRPr="0014293D" w:rsidRDefault="0014293D" w:rsidP="0014293D">
            <w:pPr>
              <w:pStyle w:val="Heading3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On receipt of this form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>AND/OR</w:t>
            </w:r>
            <w:r w:rsidR="005356E1" w:rsidRPr="005356E1">
              <w:rPr>
                <w:rFonts w:ascii="Arial" w:hAnsi="Arial"/>
                <w:iCs/>
                <w:sz w:val="22"/>
                <w:szCs w:val="22"/>
              </w:rPr>
              <w:t xml:space="preserve"> after the probationary period has expired, the </w:t>
            </w:r>
            <w:r w:rsidR="005356E1">
              <w:rPr>
                <w:rFonts w:ascii="Arial" w:hAnsi="Arial"/>
                <w:iCs/>
                <w:sz w:val="22"/>
                <w:szCs w:val="22"/>
              </w:rPr>
              <w:t>HR Team</w:t>
            </w:r>
            <w:r w:rsidR="005356E1" w:rsidRPr="005356E1">
              <w:rPr>
                <w:rFonts w:ascii="Arial" w:hAnsi="Arial"/>
                <w:iCs/>
                <w:sz w:val="22"/>
                <w:szCs w:val="22"/>
              </w:rPr>
              <w:t xml:space="preserve"> will write to the employee to confirm their appointment.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</w:p>
          <w:p w14:paraId="5E40C439" w14:textId="77777777" w:rsidR="005356E1" w:rsidRDefault="0014293D" w:rsidP="0014293D">
            <w:pPr>
              <w:pStyle w:val="Heading3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If HR do not receive this form on, or before, the end of probation date, the employee will receive notification that they have passed their probationary period.</w:t>
            </w:r>
          </w:p>
          <w:p w14:paraId="75B496D2" w14:textId="77777777" w:rsidR="0014293D" w:rsidRPr="0014293D" w:rsidRDefault="0014293D" w:rsidP="0014293D"/>
        </w:tc>
      </w:tr>
      <w:tr w:rsidR="005356E1" w:rsidRPr="005356E1" w14:paraId="4A6586C9" w14:textId="77777777" w:rsidTr="005356E1">
        <w:trPr>
          <w:trHeight w:val="866"/>
        </w:trPr>
        <w:tc>
          <w:tcPr>
            <w:tcW w:w="9016" w:type="dxa"/>
            <w:gridSpan w:val="2"/>
            <w:shd w:val="clear" w:color="auto" w:fill="auto"/>
          </w:tcPr>
          <w:p w14:paraId="39602B63" w14:textId="77777777" w:rsidR="0014293D" w:rsidRDefault="0014293D" w:rsidP="005356E1">
            <w:pPr>
              <w:ind w:left="960" w:hanging="9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96D418B" w14:textId="77777777" w:rsidR="005356E1" w:rsidRPr="005356E1" w:rsidRDefault="005356E1" w:rsidP="005356E1">
            <w:pPr>
              <w:ind w:left="960" w:hanging="9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356E1">
              <w:rPr>
                <w:rFonts w:ascii="Arial" w:hAnsi="Arial" w:cs="Arial"/>
                <w:sz w:val="22"/>
                <w:szCs w:val="22"/>
              </w:rPr>
              <w:t>2</w:t>
            </w:r>
            <w:r w:rsidRPr="005356E1">
              <w:rPr>
                <w:rFonts w:ascii="Arial" w:hAnsi="Arial" w:cs="Arial"/>
                <w:sz w:val="22"/>
                <w:szCs w:val="22"/>
              </w:rPr>
              <w:tab/>
            </w:r>
            <w:r w:rsidRPr="005356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6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4E02">
              <w:rPr>
                <w:rFonts w:ascii="Arial" w:hAnsi="Arial" w:cs="Arial"/>
                <w:sz w:val="22"/>
                <w:szCs w:val="22"/>
              </w:rPr>
            </w:r>
            <w:r w:rsidR="00864E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56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356E1">
              <w:rPr>
                <w:rFonts w:ascii="Arial" w:hAnsi="Arial" w:cs="Arial"/>
                <w:sz w:val="22"/>
                <w:szCs w:val="22"/>
              </w:rPr>
              <w:tab/>
            </w:r>
            <w:r w:rsidRPr="005356E1">
              <w:rPr>
                <w:rFonts w:ascii="Arial" w:hAnsi="Arial" w:cs="Arial"/>
                <w:bCs/>
                <w:sz w:val="22"/>
                <w:szCs w:val="22"/>
              </w:rPr>
              <w:t>Mostly satisfactory progress is being made but there are some areas of concern that remain. Please select a further option from below.</w:t>
            </w:r>
          </w:p>
          <w:p w14:paraId="2F783D66" w14:textId="77777777" w:rsidR="005356E1" w:rsidRPr="005356E1" w:rsidRDefault="005356E1" w:rsidP="005356E1">
            <w:pPr>
              <w:ind w:left="960" w:hanging="9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56E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5356E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5356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6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4E02">
              <w:rPr>
                <w:rFonts w:ascii="Arial" w:hAnsi="Arial" w:cs="Arial"/>
                <w:sz w:val="22"/>
                <w:szCs w:val="22"/>
              </w:rPr>
            </w:r>
            <w:r w:rsidR="00864E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56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356E1">
              <w:rPr>
                <w:rFonts w:ascii="Arial" w:hAnsi="Arial" w:cs="Arial"/>
                <w:sz w:val="22"/>
                <w:szCs w:val="22"/>
              </w:rPr>
              <w:tab/>
              <w:t>Appointment should be confirmed</w:t>
            </w:r>
          </w:p>
          <w:p w14:paraId="32D84BF8" w14:textId="77777777" w:rsidR="005356E1" w:rsidRDefault="005356E1" w:rsidP="005356E1">
            <w:pPr>
              <w:ind w:left="960" w:hanging="9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56E1">
              <w:rPr>
                <w:rFonts w:ascii="Arial" w:hAnsi="Arial" w:cs="Arial"/>
                <w:sz w:val="22"/>
                <w:szCs w:val="22"/>
              </w:rPr>
              <w:tab/>
            </w:r>
            <w:r w:rsidRPr="005356E1">
              <w:rPr>
                <w:rFonts w:ascii="Arial" w:hAnsi="Arial" w:cs="Arial"/>
                <w:sz w:val="22"/>
                <w:szCs w:val="22"/>
              </w:rPr>
              <w:tab/>
            </w:r>
            <w:r w:rsidRPr="005356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6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4E02">
              <w:rPr>
                <w:rFonts w:ascii="Arial" w:hAnsi="Arial" w:cs="Arial"/>
                <w:sz w:val="22"/>
                <w:szCs w:val="22"/>
              </w:rPr>
            </w:r>
            <w:r w:rsidR="00864E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56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356E1">
              <w:rPr>
                <w:rFonts w:ascii="Arial" w:hAnsi="Arial" w:cs="Arial"/>
                <w:sz w:val="22"/>
                <w:szCs w:val="22"/>
              </w:rPr>
              <w:tab/>
              <w:t>Appointment should not be confirmed</w:t>
            </w:r>
          </w:p>
          <w:p w14:paraId="2EE741BC" w14:textId="77777777" w:rsidR="0014293D" w:rsidRPr="005356E1" w:rsidRDefault="0014293D" w:rsidP="0014293D">
            <w:pPr>
              <w:tabs>
                <w:tab w:val="clear" w:pos="1152"/>
                <w:tab w:val="left" w:pos="96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356E1">
              <w:rPr>
                <w:rFonts w:ascii="Arial" w:hAnsi="Arial" w:cs="Arial"/>
                <w:sz w:val="22"/>
                <w:szCs w:val="22"/>
              </w:rPr>
              <w:t>3</w:t>
            </w:r>
            <w:r w:rsidRPr="005356E1">
              <w:rPr>
                <w:rFonts w:ascii="Arial" w:hAnsi="Arial" w:cs="Arial"/>
                <w:sz w:val="22"/>
                <w:szCs w:val="22"/>
              </w:rPr>
              <w:tab/>
            </w:r>
            <w:r w:rsidRPr="005356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6E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4E02">
              <w:rPr>
                <w:rFonts w:ascii="Arial" w:hAnsi="Arial" w:cs="Arial"/>
                <w:sz w:val="22"/>
                <w:szCs w:val="22"/>
              </w:rPr>
            </w:r>
            <w:r w:rsidR="00864E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56E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356E1">
              <w:rPr>
                <w:rFonts w:ascii="Arial" w:hAnsi="Arial" w:cs="Arial"/>
                <w:sz w:val="22"/>
                <w:szCs w:val="22"/>
              </w:rPr>
              <w:tab/>
            </w:r>
            <w:r w:rsidRPr="005356E1">
              <w:rPr>
                <w:rFonts w:ascii="Arial" w:hAnsi="Arial" w:cs="Arial"/>
                <w:bCs/>
                <w:sz w:val="22"/>
                <w:szCs w:val="22"/>
              </w:rPr>
              <w:t>Unsatisfactory progress has been made</w:t>
            </w:r>
          </w:p>
          <w:p w14:paraId="78D19E90" w14:textId="77777777" w:rsidR="0014293D" w:rsidRPr="005356E1" w:rsidRDefault="0014293D" w:rsidP="005356E1">
            <w:pPr>
              <w:ind w:left="960" w:hanging="9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BCEF47" w14:textId="77777777" w:rsidR="005356E1" w:rsidRDefault="005356E1" w:rsidP="0014293D">
            <w:pPr>
              <w:pStyle w:val="LetterAddress"/>
              <w:spacing w:after="24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Contact a member of the HR team</w:t>
            </w:r>
            <w:r w:rsidRPr="005356E1">
              <w:rPr>
                <w:rFonts w:ascii="Arial" w:hAnsi="Arial" w:cs="Arial"/>
                <w:bCs/>
                <w:i/>
                <w:iCs/>
              </w:rPr>
              <w:t xml:space="preserve"> as soon as possible</w:t>
            </w:r>
            <w:r w:rsidR="0014293D">
              <w:rPr>
                <w:rFonts w:ascii="Arial" w:hAnsi="Arial" w:cs="Arial"/>
                <w:bCs/>
                <w:i/>
                <w:iCs/>
              </w:rPr>
              <w:t xml:space="preserve"> before the probation meeting</w:t>
            </w:r>
            <w:r w:rsidRPr="005356E1">
              <w:rPr>
                <w:rFonts w:ascii="Arial" w:hAnsi="Arial" w:cs="Arial"/>
                <w:bCs/>
                <w:i/>
                <w:iCs/>
              </w:rPr>
              <w:t xml:space="preserve"> to discuss how to deal with any problems or concerns that have arisen. </w:t>
            </w:r>
          </w:p>
          <w:p w14:paraId="17343F1A" w14:textId="77777777" w:rsidR="0014293D" w:rsidRPr="0014293D" w:rsidRDefault="0014293D" w:rsidP="0014293D">
            <w:pPr>
              <w:pStyle w:val="LetterAddress"/>
              <w:spacing w:after="24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5356E1" w:rsidRPr="00BA7CF9" w14:paraId="0CC8B8B1" w14:textId="77777777" w:rsidTr="005356E1">
        <w:trPr>
          <w:trHeight w:val="866"/>
        </w:trPr>
        <w:tc>
          <w:tcPr>
            <w:tcW w:w="9016" w:type="dxa"/>
            <w:gridSpan w:val="2"/>
            <w:shd w:val="clear" w:color="auto" w:fill="auto"/>
          </w:tcPr>
          <w:p w14:paraId="33F0ABA8" w14:textId="77777777" w:rsidR="005356E1" w:rsidRPr="00BA7CF9" w:rsidRDefault="005356E1" w:rsidP="005356E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F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Comments:</w:t>
            </w:r>
          </w:p>
          <w:p w14:paraId="32F60F51" w14:textId="77777777" w:rsidR="005356E1" w:rsidRPr="00BA7CF9" w:rsidRDefault="005356E1" w:rsidP="005356E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B6749D" w14:textId="77777777" w:rsidR="0014293D" w:rsidRPr="00BA7CF9" w:rsidRDefault="0014293D" w:rsidP="005356E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A46AE1" w14:textId="77777777" w:rsidR="005356E1" w:rsidRPr="00BA7CF9" w:rsidRDefault="005356E1" w:rsidP="005356E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A4E3EC" w14:textId="77777777" w:rsidR="005356E1" w:rsidRPr="00BA7CF9" w:rsidRDefault="005356E1" w:rsidP="005356E1">
            <w:pPr>
              <w:tabs>
                <w:tab w:val="clear" w:pos="1152"/>
                <w:tab w:val="left" w:pos="9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621DC5" w14:textId="77777777" w:rsidR="005356E1" w:rsidRPr="00BA7CF9" w:rsidRDefault="005356E1" w:rsidP="00572CDD">
      <w:pPr>
        <w:jc w:val="left"/>
        <w:rPr>
          <w:rFonts w:ascii="Arial" w:hAnsi="Arial" w:cs="Arial"/>
          <w:sz w:val="22"/>
          <w:szCs w:val="22"/>
        </w:rPr>
      </w:pPr>
    </w:p>
    <w:p w14:paraId="4E1CBC46" w14:textId="77777777" w:rsidR="00BA7CF9" w:rsidRPr="00BA7CF9" w:rsidRDefault="00BA7CF9" w:rsidP="00BA7CF9">
      <w:pPr>
        <w:rPr>
          <w:rFonts w:ascii="Arial" w:hAnsi="Arial" w:cs="Arial"/>
          <w:b/>
          <w:sz w:val="22"/>
          <w:szCs w:val="22"/>
        </w:rPr>
      </w:pPr>
      <w:r w:rsidRPr="00BA7CF9">
        <w:rPr>
          <w:rFonts w:ascii="Arial" w:hAnsi="Arial" w:cs="Arial"/>
          <w:b/>
          <w:sz w:val="22"/>
          <w:szCs w:val="22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BA7CF9" w:rsidRPr="00BA7CF9" w14:paraId="37B22CEE" w14:textId="77777777" w:rsidTr="00DA34BF">
        <w:trPr>
          <w:trHeight w:val="567"/>
        </w:trPr>
        <w:tc>
          <w:tcPr>
            <w:tcW w:w="10456" w:type="dxa"/>
            <w:gridSpan w:val="2"/>
          </w:tcPr>
          <w:p w14:paraId="3F6F9BA0" w14:textId="77777777" w:rsidR="00BA7CF9" w:rsidRPr="00BA7CF9" w:rsidRDefault="00BA7CF9" w:rsidP="00BA7CF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CF9">
              <w:rPr>
                <w:rFonts w:ascii="Arial" w:hAnsi="Arial" w:cs="Arial"/>
                <w:b/>
                <w:sz w:val="22"/>
                <w:szCs w:val="22"/>
              </w:rPr>
              <w:t>The above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form has been agreed</w:t>
            </w:r>
            <w:r w:rsidRPr="00BA7CF9">
              <w:rPr>
                <w:rFonts w:ascii="Arial" w:hAnsi="Arial" w:cs="Arial"/>
                <w:b/>
                <w:sz w:val="22"/>
                <w:szCs w:val="22"/>
              </w:rPr>
              <w:t xml:space="preserve"> and further development needs discussed. </w:t>
            </w:r>
          </w:p>
        </w:tc>
      </w:tr>
      <w:tr w:rsidR="00BA7CF9" w:rsidRPr="00BA7CF9" w14:paraId="48BBF6E9" w14:textId="77777777" w:rsidTr="00DA34BF">
        <w:trPr>
          <w:trHeight w:val="567"/>
        </w:trPr>
        <w:tc>
          <w:tcPr>
            <w:tcW w:w="5228" w:type="dxa"/>
          </w:tcPr>
          <w:p w14:paraId="49727E34" w14:textId="77777777" w:rsidR="00BA7CF9" w:rsidRPr="00BA7CF9" w:rsidRDefault="00BA7CF9" w:rsidP="00BA7CF9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CF9">
              <w:rPr>
                <w:rFonts w:ascii="Arial" w:hAnsi="Arial" w:cs="Arial"/>
                <w:b/>
                <w:sz w:val="22"/>
                <w:szCs w:val="22"/>
              </w:rPr>
              <w:t xml:space="preserve">Employee’s signature: </w:t>
            </w:r>
          </w:p>
          <w:p w14:paraId="48605F44" w14:textId="77777777" w:rsidR="00BA7CF9" w:rsidRPr="00BA7CF9" w:rsidRDefault="00BA7CF9" w:rsidP="00DA3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8" w:type="dxa"/>
          </w:tcPr>
          <w:p w14:paraId="34338D65" w14:textId="77777777" w:rsidR="00BA7CF9" w:rsidRPr="00BA7CF9" w:rsidRDefault="00BA7CF9" w:rsidP="00DA34B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CF9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14:paraId="38C41F6D" w14:textId="77777777" w:rsidR="00BA7CF9" w:rsidRPr="00BA7CF9" w:rsidRDefault="00BA7CF9" w:rsidP="00DA34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6F67A3A" w14:textId="77777777" w:rsidR="00BA7CF9" w:rsidRPr="00BA7CF9" w:rsidRDefault="00BA7CF9" w:rsidP="00DA34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CF9" w:rsidRPr="00BA7CF9" w14:paraId="1B802532" w14:textId="77777777" w:rsidTr="00DA34BF">
        <w:trPr>
          <w:trHeight w:val="567"/>
        </w:trPr>
        <w:tc>
          <w:tcPr>
            <w:tcW w:w="5228" w:type="dxa"/>
          </w:tcPr>
          <w:p w14:paraId="6DFC1B70" w14:textId="77777777" w:rsidR="00BA7CF9" w:rsidRPr="00BA7CF9" w:rsidRDefault="00BA7CF9" w:rsidP="00DA34B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CF9">
              <w:rPr>
                <w:rFonts w:ascii="Arial" w:hAnsi="Arial" w:cs="Arial"/>
                <w:b/>
                <w:sz w:val="22"/>
                <w:szCs w:val="22"/>
              </w:rPr>
              <w:t>Manager’s signature:</w:t>
            </w:r>
          </w:p>
        </w:tc>
        <w:tc>
          <w:tcPr>
            <w:tcW w:w="5228" w:type="dxa"/>
          </w:tcPr>
          <w:p w14:paraId="7BB58CDF" w14:textId="77777777" w:rsidR="00BA7CF9" w:rsidRPr="00BA7CF9" w:rsidRDefault="00BA7CF9" w:rsidP="00DA34B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A7CF9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14:paraId="7EEA4A82" w14:textId="77777777" w:rsidR="00BA7CF9" w:rsidRPr="00BA7CF9" w:rsidRDefault="00BA7CF9" w:rsidP="00DA34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D395509" w14:textId="77777777" w:rsidR="00BA7CF9" w:rsidRPr="00BA7CF9" w:rsidRDefault="00BA7CF9" w:rsidP="00DA34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FAA6F" w14:textId="77777777" w:rsidR="00BA7CF9" w:rsidRPr="005356E1" w:rsidRDefault="00BA7CF9" w:rsidP="00572CDD">
      <w:pPr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356E1" w:rsidRPr="005356E1" w14:paraId="30B55845" w14:textId="77777777" w:rsidTr="00DA34BF">
        <w:trPr>
          <w:cantSplit/>
        </w:trPr>
        <w:tc>
          <w:tcPr>
            <w:tcW w:w="9016" w:type="dxa"/>
          </w:tcPr>
          <w:p w14:paraId="3FDA31CD" w14:textId="77777777" w:rsidR="005356E1" w:rsidRPr="005356E1" w:rsidRDefault="005356E1" w:rsidP="0014293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356E1">
              <w:rPr>
                <w:rFonts w:ascii="Arial" w:hAnsi="Arial" w:cs="Arial"/>
                <w:b/>
                <w:sz w:val="22"/>
                <w:szCs w:val="22"/>
              </w:rPr>
              <w:t xml:space="preserve">Please return </w:t>
            </w:r>
            <w:r w:rsidR="0014293D">
              <w:rPr>
                <w:rFonts w:ascii="Arial" w:hAnsi="Arial" w:cs="Arial"/>
                <w:b/>
                <w:sz w:val="22"/>
                <w:szCs w:val="22"/>
              </w:rPr>
              <w:t>this form to the HR Officer that was supporting with the recruitment for this post via email.</w:t>
            </w:r>
            <w:r w:rsidR="0014293D" w:rsidRPr="005356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8081DE4" w14:textId="77777777" w:rsidR="005356E1" w:rsidRPr="005356E1" w:rsidRDefault="005356E1" w:rsidP="00572CDD">
      <w:pPr>
        <w:jc w:val="left"/>
        <w:rPr>
          <w:rFonts w:ascii="Arial" w:hAnsi="Arial" w:cs="Arial"/>
          <w:sz w:val="22"/>
          <w:szCs w:val="22"/>
        </w:rPr>
      </w:pPr>
    </w:p>
    <w:sectPr w:rsidR="005356E1" w:rsidRPr="005356E1" w:rsidSect="0014293D">
      <w:footerReference w:type="default" r:id="rId7"/>
      <w:headerReference w:type="first" r:id="rId8"/>
      <w:footerReference w:type="first" r:id="rId9"/>
      <w:footnotePr>
        <w:numRestart w:val="eachPage"/>
      </w:footnotePr>
      <w:pgSz w:w="11906" w:h="16838" w:code="9"/>
      <w:pgMar w:top="1440" w:right="1440" w:bottom="1440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75856" w14:textId="77777777" w:rsidR="00DC0E51" w:rsidRDefault="00DC0E51">
      <w:pPr>
        <w:spacing w:after="0"/>
      </w:pPr>
      <w:r>
        <w:separator/>
      </w:r>
    </w:p>
  </w:endnote>
  <w:endnote w:type="continuationSeparator" w:id="0">
    <w:p w14:paraId="6DE20900" w14:textId="77777777" w:rsidR="00DC0E51" w:rsidRDefault="00DC0E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095BB" w14:textId="77777777" w:rsidR="005356E1" w:rsidRPr="005356E1" w:rsidRDefault="005356E1" w:rsidP="005356E1">
    <w:pPr>
      <w:pStyle w:val="Footer"/>
      <w:spacing w:after="0"/>
      <w:rPr>
        <w:rFonts w:ascii="Arial" w:hAnsi="Arial" w:cs="Arial"/>
        <w:sz w:val="22"/>
        <w:szCs w:val="22"/>
      </w:rPr>
    </w:pPr>
    <w:r w:rsidRPr="005356E1">
      <w:rPr>
        <w:rFonts w:ascii="Arial" w:hAnsi="Arial" w:cs="Arial"/>
        <w:sz w:val="22"/>
        <w:szCs w:val="22"/>
      </w:rPr>
      <w:tab/>
    </w:r>
    <w:bookmarkStart w:id="0" w:name="foot3"/>
    <w:r w:rsidRPr="005356E1">
      <w:rPr>
        <w:rFonts w:ascii="Arial" w:hAnsi="Arial" w:cs="Arial"/>
        <w:sz w:val="22"/>
        <w:szCs w:val="22"/>
      </w:rPr>
      <w:t xml:space="preserve">Email: </w:t>
    </w:r>
    <w:hyperlink r:id="rId1" w:history="1">
      <w:r w:rsidRPr="005356E1">
        <w:rPr>
          <w:rStyle w:val="Hyperlink"/>
          <w:rFonts w:ascii="Arial" w:hAnsi="Arial" w:cs="Arial"/>
          <w:sz w:val="22"/>
          <w:szCs w:val="22"/>
        </w:rPr>
        <w:t>MSDHR@medsci.ox.ac.uk</w:t>
      </w:r>
    </w:hyperlink>
    <w:r w:rsidRPr="005356E1">
      <w:rPr>
        <w:rFonts w:ascii="Arial" w:hAnsi="Arial" w:cs="Arial"/>
        <w:sz w:val="22"/>
        <w:szCs w:val="22"/>
      </w:rPr>
      <w:t xml:space="preserve"> </w:t>
    </w:r>
  </w:p>
  <w:p w14:paraId="752CEC77" w14:textId="77777777" w:rsidR="005356E1" w:rsidRPr="005356E1" w:rsidRDefault="005356E1" w:rsidP="005356E1">
    <w:pPr>
      <w:pStyle w:val="Footer"/>
      <w:spacing w:after="0"/>
      <w:rPr>
        <w:rFonts w:ascii="Arial" w:hAnsi="Arial" w:cs="Arial"/>
        <w:sz w:val="22"/>
        <w:szCs w:val="22"/>
      </w:rPr>
    </w:pPr>
    <w:r w:rsidRPr="005356E1">
      <w:rPr>
        <w:rFonts w:ascii="Arial" w:hAnsi="Arial" w:cs="Arial"/>
        <w:sz w:val="22"/>
        <w:szCs w:val="22"/>
      </w:rPr>
      <w:t>Phone: 01865 289523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17D72" w14:textId="77777777" w:rsidR="005356E1" w:rsidRPr="005356E1" w:rsidRDefault="005356E1" w:rsidP="005356E1">
    <w:pPr>
      <w:pStyle w:val="Footer"/>
      <w:spacing w:after="0"/>
      <w:rPr>
        <w:rFonts w:ascii="Arial" w:hAnsi="Arial" w:cs="Arial"/>
        <w:sz w:val="22"/>
        <w:szCs w:val="22"/>
      </w:rPr>
    </w:pPr>
    <w:r w:rsidRPr="005356E1">
      <w:rPr>
        <w:rFonts w:ascii="Arial" w:hAnsi="Arial" w:cs="Arial"/>
        <w:sz w:val="22"/>
        <w:szCs w:val="22"/>
      </w:rPr>
      <w:t xml:space="preserve">Email: </w:t>
    </w:r>
    <w:hyperlink r:id="rId1" w:history="1">
      <w:r w:rsidRPr="005356E1">
        <w:rPr>
          <w:rStyle w:val="Hyperlink"/>
          <w:rFonts w:ascii="Arial" w:hAnsi="Arial" w:cs="Arial"/>
          <w:sz w:val="22"/>
          <w:szCs w:val="22"/>
        </w:rPr>
        <w:t>MSDHR@medsci.ox.ac.uk</w:t>
      </w:r>
    </w:hyperlink>
    <w:r w:rsidRPr="005356E1">
      <w:rPr>
        <w:rFonts w:ascii="Arial" w:hAnsi="Arial" w:cs="Arial"/>
        <w:sz w:val="22"/>
        <w:szCs w:val="22"/>
      </w:rPr>
      <w:t xml:space="preserve"> </w:t>
    </w:r>
  </w:p>
  <w:p w14:paraId="3C663B2E" w14:textId="77777777" w:rsidR="005356E1" w:rsidRPr="005356E1" w:rsidRDefault="005356E1" w:rsidP="005356E1">
    <w:pPr>
      <w:pStyle w:val="Footer"/>
      <w:spacing w:after="0"/>
      <w:rPr>
        <w:rFonts w:ascii="Arial" w:hAnsi="Arial" w:cs="Arial"/>
        <w:sz w:val="22"/>
        <w:szCs w:val="22"/>
      </w:rPr>
    </w:pPr>
    <w:r w:rsidRPr="005356E1">
      <w:rPr>
        <w:rFonts w:ascii="Arial" w:hAnsi="Arial" w:cs="Arial"/>
        <w:sz w:val="22"/>
        <w:szCs w:val="22"/>
      </w:rPr>
      <w:t>Phone: 01865 289523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9251B" w14:textId="77777777" w:rsidR="00DC0E51" w:rsidRDefault="00DC0E51">
      <w:pPr>
        <w:pStyle w:val="Footer"/>
      </w:pPr>
    </w:p>
  </w:footnote>
  <w:footnote w:type="continuationSeparator" w:id="0">
    <w:p w14:paraId="2A1760DD" w14:textId="77777777" w:rsidR="00DC0E51" w:rsidRDefault="00DC0E51">
      <w:pPr>
        <w:pStyle w:val="Footer"/>
      </w:pPr>
    </w:p>
  </w:footnote>
  <w:footnote w:type="continuationNotice" w:id="1">
    <w:p w14:paraId="39793BB3" w14:textId="77777777" w:rsidR="00DC0E51" w:rsidRDefault="00DC0E5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3E0A" w14:textId="77777777" w:rsidR="005356E1" w:rsidRPr="005356E1" w:rsidRDefault="005356E1" w:rsidP="005356E1">
    <w:pPr>
      <w:pStyle w:val="Header"/>
      <w:spacing w:after="0"/>
      <w:ind w:hanging="567"/>
      <w:jc w:val="left"/>
      <w:rPr>
        <w:rFonts w:ascii="Arial" w:hAnsi="Arial" w:cs="Arial"/>
        <w:sz w:val="22"/>
        <w:szCs w:val="22"/>
      </w:rPr>
    </w:pPr>
    <w:r w:rsidRPr="005356E1">
      <w:rPr>
        <w:rFonts w:ascii="Arial" w:hAnsi="Arial" w:cs="Arial"/>
        <w:b/>
        <w:bCs/>
        <w:noProof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43092E32" wp14:editId="036025D0">
          <wp:simplePos x="0" y="0"/>
          <wp:positionH relativeFrom="column">
            <wp:posOffset>4265295</wp:posOffset>
          </wp:positionH>
          <wp:positionV relativeFrom="paragraph">
            <wp:posOffset>-176530</wp:posOffset>
          </wp:positionV>
          <wp:extent cx="2049727" cy="991870"/>
          <wp:effectExtent l="0" t="0" r="8255" b="0"/>
          <wp:wrapNone/>
          <wp:docPr id="2" name="Picture 4" descr="University of Oxford Logo - MSDO Sub Ident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University of Oxford Logo - MSDO Sub Ident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9727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6E1">
      <w:rPr>
        <w:rFonts w:ascii="Arial" w:hAnsi="Arial" w:cs="Arial"/>
        <w:b/>
        <w:bCs/>
        <w:sz w:val="22"/>
        <w:szCs w:val="22"/>
      </w:rPr>
      <w:t>MEDICAL SCIENCES DIVISIONAL</w:t>
    </w:r>
    <w:r w:rsidRPr="005356E1">
      <w:rPr>
        <w:rFonts w:ascii="Arial" w:hAnsi="Arial" w:cs="Arial"/>
        <w:sz w:val="22"/>
        <w:szCs w:val="22"/>
      </w:rPr>
      <w:t xml:space="preserve"> </w:t>
    </w:r>
    <w:r w:rsidRPr="005356E1">
      <w:rPr>
        <w:rFonts w:ascii="Arial" w:hAnsi="Arial" w:cs="Arial"/>
        <w:b/>
        <w:bCs/>
        <w:sz w:val="22"/>
        <w:szCs w:val="22"/>
      </w:rPr>
      <w:t>OFFICE</w:t>
    </w:r>
    <w:r w:rsidRPr="005356E1">
      <w:rPr>
        <w:rFonts w:ascii="Arial" w:hAnsi="Arial" w:cs="Arial"/>
        <w:sz w:val="22"/>
        <w:szCs w:val="22"/>
      </w:rPr>
      <w:t xml:space="preserve"> </w:t>
    </w:r>
  </w:p>
  <w:p w14:paraId="3614E864" w14:textId="77777777" w:rsidR="005356E1" w:rsidRPr="005356E1" w:rsidRDefault="005356E1" w:rsidP="005356E1">
    <w:pPr>
      <w:tabs>
        <w:tab w:val="center" w:pos="4153"/>
        <w:tab w:val="right" w:pos="8306"/>
      </w:tabs>
      <w:spacing w:after="0"/>
      <w:ind w:left="-567"/>
      <w:jc w:val="left"/>
      <w:rPr>
        <w:rFonts w:ascii="Arial" w:hAnsi="Arial" w:cs="Arial"/>
        <w:sz w:val="22"/>
        <w:szCs w:val="22"/>
        <w:lang w:eastAsia="en-GB"/>
      </w:rPr>
    </w:pPr>
    <w:r w:rsidRPr="005356E1">
      <w:rPr>
        <w:rFonts w:ascii="Arial" w:hAnsi="Arial" w:cs="Arial"/>
        <w:sz w:val="22"/>
        <w:szCs w:val="22"/>
        <w:lang w:eastAsia="en-GB"/>
      </w:rPr>
      <w:t xml:space="preserve">University of Oxford, Level 3, John Radcliffe Hospital, </w:t>
    </w:r>
    <w:r w:rsidRPr="005356E1">
      <w:rPr>
        <w:rFonts w:ascii="Arial" w:hAnsi="Arial" w:cs="Arial"/>
        <w:sz w:val="22"/>
        <w:szCs w:val="22"/>
        <w:lang w:eastAsia="en-GB"/>
      </w:rPr>
      <w:br/>
      <w:t>Headington, Oxford OX3 9DU</w:t>
    </w:r>
  </w:p>
  <w:p w14:paraId="5B24073D" w14:textId="77777777" w:rsidR="005356E1" w:rsidRPr="005356E1" w:rsidRDefault="00864E02" w:rsidP="005356E1">
    <w:pPr>
      <w:pStyle w:val="OXADDRESS"/>
      <w:spacing w:line="240" w:lineRule="auto"/>
      <w:ind w:hanging="567"/>
      <w:rPr>
        <w:rFonts w:ascii="Arial" w:hAnsi="Arial" w:cs="Arial"/>
        <w:sz w:val="22"/>
        <w:szCs w:val="22"/>
      </w:rPr>
    </w:pPr>
    <w:hyperlink r:id="rId2" w:history="1">
      <w:r w:rsidR="005356E1" w:rsidRPr="005356E1">
        <w:rPr>
          <w:rStyle w:val="Hyperlink"/>
          <w:rFonts w:ascii="Arial" w:hAnsi="Arial" w:cs="Arial"/>
          <w:sz w:val="22"/>
          <w:szCs w:val="22"/>
        </w:rPr>
        <w:t>www.medsci.ox.ac.uk</w:t>
      </w:r>
    </w:hyperlink>
  </w:p>
  <w:p w14:paraId="103690DF" w14:textId="77777777" w:rsidR="005356E1" w:rsidRPr="005356E1" w:rsidRDefault="005356E1" w:rsidP="005356E1">
    <w:pPr>
      <w:pStyle w:val="OXADDRESS"/>
      <w:spacing w:line="240" w:lineRule="auto"/>
      <w:ind w:hanging="567"/>
      <w:rPr>
        <w:rFonts w:ascii="Arial" w:hAnsi="Arial" w:cs="Arial"/>
        <w:sz w:val="22"/>
        <w:szCs w:val="22"/>
      </w:rPr>
    </w:pPr>
    <w:r w:rsidRPr="005356E1">
      <w:rPr>
        <w:rFonts w:ascii="Arial" w:hAnsi="Arial" w:cs="Arial"/>
        <w:sz w:val="22"/>
        <w:szCs w:val="22"/>
      </w:rPr>
      <w:tab/>
    </w:r>
    <w:r w:rsidRPr="005356E1">
      <w:rPr>
        <w:rFonts w:ascii="Arial" w:hAnsi="Arial" w:cs="Arial"/>
        <w:sz w:val="22"/>
        <w:szCs w:val="22"/>
      </w:rPr>
      <w:tab/>
    </w:r>
  </w:p>
  <w:p w14:paraId="18606918" w14:textId="77777777" w:rsidR="005356E1" w:rsidRPr="005356E1" w:rsidRDefault="005356E1" w:rsidP="005356E1">
    <w:pPr>
      <w:pStyle w:val="OXADDRESS"/>
      <w:spacing w:line="240" w:lineRule="auto"/>
      <w:ind w:hanging="567"/>
      <w:rPr>
        <w:rFonts w:ascii="Arial" w:hAnsi="Arial" w:cs="Arial"/>
        <w:sz w:val="22"/>
        <w:szCs w:val="22"/>
      </w:rPr>
    </w:pPr>
    <w:r w:rsidRPr="005356E1">
      <w:rPr>
        <w:rFonts w:ascii="Arial" w:hAnsi="Arial" w:cs="Arial"/>
        <w:sz w:val="22"/>
        <w:szCs w:val="22"/>
      </w:rPr>
      <w:t>Human Resources</w:t>
    </w:r>
  </w:p>
  <w:p w14:paraId="45AC8C65" w14:textId="77777777" w:rsidR="00526DAC" w:rsidRPr="005356E1" w:rsidRDefault="005356E1" w:rsidP="005356E1">
    <w:pPr>
      <w:pStyle w:val="OXADDRESS"/>
      <w:spacing w:line="240" w:lineRule="auto"/>
      <w:ind w:hanging="567"/>
      <w:rPr>
        <w:rFonts w:ascii="Arial" w:hAnsi="Arial" w:cs="Arial"/>
        <w:sz w:val="22"/>
        <w:szCs w:val="22"/>
      </w:rPr>
    </w:pPr>
    <w:r w:rsidRPr="005356E1">
      <w:rPr>
        <w:rFonts w:ascii="Arial" w:hAnsi="Arial" w:cs="Arial"/>
        <w:sz w:val="22"/>
        <w:szCs w:val="22"/>
      </w:rPr>
      <w:t>Medical Sciences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2666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2DC9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67A7B"/>
    <w:multiLevelType w:val="multilevel"/>
    <w:tmpl w:val="05D4D26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4603F"/>
    <w:multiLevelType w:val="hybridMultilevel"/>
    <w:tmpl w:val="3C96C6E8"/>
    <w:lvl w:ilvl="0" w:tplc="1B084A94">
      <w:start w:val="1"/>
      <w:numFmt w:val="bullet"/>
      <w:lvlText w:val=""/>
      <w:lvlJc w:val="left"/>
      <w:pPr>
        <w:tabs>
          <w:tab w:val="num" w:pos="648"/>
        </w:tabs>
        <w:ind w:left="576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9E3F5D"/>
    <w:multiLevelType w:val="hybridMultilevel"/>
    <w:tmpl w:val="099A9920"/>
    <w:lvl w:ilvl="0" w:tplc="1DACBB4C">
      <w:numFmt w:val="bullet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3039783">
    <w:abstractNumId w:val="5"/>
  </w:num>
  <w:num w:numId="2" w16cid:durableId="2073649059">
    <w:abstractNumId w:val="7"/>
  </w:num>
  <w:num w:numId="3" w16cid:durableId="904215989">
    <w:abstractNumId w:val="4"/>
  </w:num>
  <w:num w:numId="4" w16cid:durableId="275672783">
    <w:abstractNumId w:val="10"/>
  </w:num>
  <w:num w:numId="5" w16cid:durableId="263542380">
    <w:abstractNumId w:val="6"/>
  </w:num>
  <w:num w:numId="6" w16cid:durableId="1493108218">
    <w:abstractNumId w:val="12"/>
  </w:num>
  <w:num w:numId="7" w16cid:durableId="44572756">
    <w:abstractNumId w:val="8"/>
  </w:num>
  <w:num w:numId="8" w16cid:durableId="2113548941">
    <w:abstractNumId w:val="13"/>
  </w:num>
  <w:num w:numId="9" w16cid:durableId="665592449">
    <w:abstractNumId w:val="14"/>
  </w:num>
  <w:num w:numId="10" w16cid:durableId="214585869">
    <w:abstractNumId w:val="3"/>
  </w:num>
  <w:num w:numId="11" w16cid:durableId="411585171">
    <w:abstractNumId w:val="9"/>
  </w:num>
  <w:num w:numId="12" w16cid:durableId="862941186">
    <w:abstractNumId w:val="4"/>
  </w:num>
  <w:num w:numId="13" w16cid:durableId="1489975055">
    <w:abstractNumId w:val="4"/>
  </w:num>
  <w:num w:numId="14" w16cid:durableId="825782873">
    <w:abstractNumId w:val="4"/>
  </w:num>
  <w:num w:numId="15" w16cid:durableId="59449787">
    <w:abstractNumId w:val="4"/>
  </w:num>
  <w:num w:numId="16" w16cid:durableId="953099184">
    <w:abstractNumId w:val="4"/>
  </w:num>
  <w:num w:numId="17" w16cid:durableId="2006543005">
    <w:abstractNumId w:val="4"/>
  </w:num>
  <w:num w:numId="18" w16cid:durableId="1089157907">
    <w:abstractNumId w:val="4"/>
  </w:num>
  <w:num w:numId="19" w16cid:durableId="929778522">
    <w:abstractNumId w:val="4"/>
  </w:num>
  <w:num w:numId="20" w16cid:durableId="215163482">
    <w:abstractNumId w:val="4"/>
  </w:num>
  <w:num w:numId="21" w16cid:durableId="1863931012">
    <w:abstractNumId w:val="15"/>
  </w:num>
  <w:num w:numId="22" w16cid:durableId="125397448">
    <w:abstractNumId w:val="11"/>
  </w:num>
  <w:num w:numId="23" w16cid:durableId="2079206751">
    <w:abstractNumId w:val="1"/>
  </w:num>
  <w:num w:numId="24" w16cid:durableId="1697147664">
    <w:abstractNumId w:val="0"/>
  </w:num>
  <w:num w:numId="25" w16cid:durableId="327371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defaultTabStop w:val="576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83"/>
    <w:rsid w:val="000F5173"/>
    <w:rsid w:val="0014293D"/>
    <w:rsid w:val="001B1F19"/>
    <w:rsid w:val="002D5775"/>
    <w:rsid w:val="00305968"/>
    <w:rsid w:val="00352DEE"/>
    <w:rsid w:val="00526DAC"/>
    <w:rsid w:val="00530F64"/>
    <w:rsid w:val="005356E1"/>
    <w:rsid w:val="00572CDD"/>
    <w:rsid w:val="006D08B9"/>
    <w:rsid w:val="00825DB7"/>
    <w:rsid w:val="00864E02"/>
    <w:rsid w:val="00A802F1"/>
    <w:rsid w:val="00AF4D4C"/>
    <w:rsid w:val="00B53A83"/>
    <w:rsid w:val="00BA7CF9"/>
    <w:rsid w:val="00DC0E51"/>
    <w:rsid w:val="00DC3BC7"/>
    <w:rsid w:val="00E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83AAA"/>
  <w15:chartTrackingRefBased/>
  <w15:docId w15:val="{09328036-29CF-4220-B6C7-D56C9F7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0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ListBullet">
    <w:name w:val="List Bullet"/>
    <w:basedOn w:val="Normal"/>
    <w:autoRedefine/>
    <w:semiHidden/>
    <w:pPr>
      <w:numPr>
        <w:numId w:val="25"/>
      </w:numPr>
    </w:pPr>
  </w:style>
  <w:style w:type="paragraph" w:styleId="Signature">
    <w:name w:val="Signature"/>
    <w:basedOn w:val="Normal"/>
    <w:semiHidden/>
    <w:pPr>
      <w:ind w:left="3888"/>
      <w:jc w:val="left"/>
    </w:pPr>
  </w:style>
  <w:style w:type="paragraph" w:styleId="Title">
    <w:name w:val="Title"/>
    <w:basedOn w:val="Normal"/>
    <w:next w:val="Normal"/>
    <w:qFormat/>
    <w:pPr>
      <w:spacing w:before="36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MemoRef">
    <w:name w:val="MemoRef"/>
    <w:basedOn w:val="Normal"/>
    <w:pPr>
      <w:tabs>
        <w:tab w:val="clear" w:pos="576"/>
        <w:tab w:val="clear" w:pos="1152"/>
        <w:tab w:val="clear" w:pos="1728"/>
        <w:tab w:val="clear" w:pos="5760"/>
        <w:tab w:val="left" w:pos="720"/>
      </w:tabs>
      <w:ind w:left="720" w:hanging="720"/>
      <w:jc w:val="left"/>
    </w:pPr>
  </w:style>
  <w:style w:type="paragraph" w:customStyle="1" w:styleId="MemoTo">
    <w:name w:val="MemoTo"/>
    <w:basedOn w:val="Normal"/>
    <w:pPr>
      <w:tabs>
        <w:tab w:val="clear" w:pos="576"/>
        <w:tab w:val="clear" w:pos="1728"/>
        <w:tab w:val="clear" w:pos="5760"/>
      </w:tabs>
      <w:ind w:left="1152" w:hanging="1152"/>
      <w:jc w:val="left"/>
    </w:pPr>
  </w:style>
  <w:style w:type="paragraph" w:styleId="ListContinue">
    <w:name w:val="List Continue"/>
    <w:basedOn w:val="Normal"/>
    <w:semiHidden/>
    <w:pPr>
      <w:numPr>
        <w:ilvl w:val="1"/>
        <w:numId w:val="25"/>
      </w:numPr>
    </w:pPr>
  </w:style>
  <w:style w:type="paragraph" w:styleId="ListBullet2">
    <w:name w:val="List Bullet 2"/>
    <w:basedOn w:val="Normal"/>
    <w:autoRedefine/>
    <w:semiHidden/>
    <w:pPr>
      <w:numPr>
        <w:ilvl w:val="2"/>
        <w:numId w:val="25"/>
      </w:numPr>
    </w:pPr>
  </w:style>
  <w:style w:type="paragraph" w:styleId="ListContinue2">
    <w:name w:val="List Continue 2"/>
    <w:basedOn w:val="Normal"/>
    <w:semiHidden/>
    <w:pPr>
      <w:numPr>
        <w:ilvl w:val="3"/>
        <w:numId w:val="25"/>
      </w:numPr>
    </w:pPr>
  </w:style>
  <w:style w:type="paragraph" w:customStyle="1" w:styleId="LetterAddress">
    <w:name w:val="Letter Address"/>
    <w:basedOn w:val="Normal"/>
    <w:pPr>
      <w:spacing w:after="280"/>
      <w:jc w:val="left"/>
    </w:pPr>
    <w:rPr>
      <w:sz w:val="22"/>
      <w:szCs w:val="22"/>
    </w:rPr>
  </w:style>
  <w:style w:type="character" w:styleId="Hyperlink">
    <w:name w:val="Hyperlink"/>
    <w:uiPriority w:val="99"/>
    <w:unhideWhenUsed/>
    <w:rsid w:val="00572CD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56E1"/>
    <w:rPr>
      <w:sz w:val="24"/>
      <w:szCs w:val="24"/>
      <w:lang w:eastAsia="en-US"/>
    </w:rPr>
  </w:style>
  <w:style w:type="paragraph" w:customStyle="1" w:styleId="OXADDRESS">
    <w:name w:val="OX ADDRESS"/>
    <w:link w:val="OXADDRESSCharChar"/>
    <w:rsid w:val="005356E1"/>
    <w:pPr>
      <w:tabs>
        <w:tab w:val="center" w:pos="4153"/>
        <w:tab w:val="right" w:pos="8306"/>
      </w:tabs>
      <w:spacing w:line="210" w:lineRule="exact"/>
    </w:pPr>
    <w:rPr>
      <w:rFonts w:ascii="FoundrySterling-Book" w:hAnsi="FoundrySterling-Book"/>
      <w:sz w:val="18"/>
      <w:szCs w:val="18"/>
    </w:rPr>
  </w:style>
  <w:style w:type="character" w:customStyle="1" w:styleId="OXADDRESSCharChar">
    <w:name w:val="OX ADDRESS Char Char"/>
    <w:link w:val="OXADDRESS"/>
    <w:rsid w:val="005356E1"/>
    <w:rPr>
      <w:rFonts w:ascii="FoundrySterling-Book" w:hAnsi="FoundrySterling-Book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56E1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356E1"/>
    <w:rPr>
      <w:rFonts w:cs="Arial"/>
      <w:bCs/>
      <w:i/>
      <w:sz w:val="24"/>
      <w:szCs w:val="26"/>
      <w:lang w:eastAsia="en-US"/>
    </w:rPr>
  </w:style>
  <w:style w:type="table" w:styleId="TableGrid">
    <w:name w:val="Table Grid"/>
    <w:basedOn w:val="TableNormal"/>
    <w:uiPriority w:val="39"/>
    <w:rsid w:val="005356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DHR@medsci.ox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DHR@medsci.ox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sci.ox.ac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\Template\letter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23</TotalTime>
  <Pages>2</Pages>
  <Words>208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OFFICES</vt:lpstr>
    </vt:vector>
  </TitlesOfParts>
  <Manager>DHD</Manager>
  <Company>University of Oxford</Company>
  <LinksUpToDate>false</LinksUpToDate>
  <CharactersWithSpaces>1408</CharactersWithSpaces>
  <SharedDoc>false</SharedDoc>
  <HLinks>
    <vt:vector size="12" baseType="variant">
      <vt:variant>
        <vt:i4>3997785</vt:i4>
      </vt:variant>
      <vt:variant>
        <vt:i4>13</vt:i4>
      </vt:variant>
      <vt:variant>
        <vt:i4>0</vt:i4>
      </vt:variant>
      <vt:variant>
        <vt:i4>5</vt:i4>
      </vt:variant>
      <vt:variant>
        <vt:lpwstr>mailto:alison.ding@medsci.ox.ac.uk</vt:lpwstr>
      </vt:variant>
      <vt:variant>
        <vt:lpwstr/>
      </vt:variant>
      <vt:variant>
        <vt:i4>2359389</vt:i4>
      </vt:variant>
      <vt:variant>
        <vt:i4>10</vt:i4>
      </vt:variant>
      <vt:variant>
        <vt:i4>0</vt:i4>
      </vt:variant>
      <vt:variant>
        <vt:i4>5</vt:i4>
      </vt:variant>
      <vt:variant>
        <vt:lpwstr>mailto:Swetha.Sundaram@medsci.ox.ac.uk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OFFICES</dc:title>
  <dc:subject/>
  <dc:creator>jennifer ann pengelly</dc:creator>
  <cp:keywords/>
  <dc:description/>
  <cp:lastModifiedBy>Stephanie Sparks</cp:lastModifiedBy>
  <cp:revision>7</cp:revision>
  <cp:lastPrinted>2013-01-28T15:38:00Z</cp:lastPrinted>
  <dcterms:created xsi:type="dcterms:W3CDTF">2018-08-09T09:20:00Z</dcterms:created>
  <dcterms:modified xsi:type="dcterms:W3CDTF">2024-07-31T08:57:00Z</dcterms:modified>
</cp:coreProperties>
</file>